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F1F1" w14:textId="4F96BEFC" w:rsidR="005265EA" w:rsidRPr="00866770" w:rsidRDefault="009E29D3" w:rsidP="00866770">
      <w:pPr>
        <w:widowControl/>
        <w:jc w:val="left"/>
      </w:pPr>
      <w:r w:rsidRPr="000F3CA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実験室の新規利用</w:t>
      </w:r>
      <w:r w:rsidR="005265EA" w:rsidRPr="000F3CA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申請</w:t>
      </w:r>
      <w:r w:rsidR="00235406" w:rsidRPr="000F3CA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（予算あり）</w:t>
      </w:r>
      <w:r w:rsidR="005265EA" w:rsidRPr="000F3CA2">
        <w:rPr>
          <w:rFonts w:hint="eastAsia"/>
          <w:sz w:val="22"/>
        </w:rPr>
        <w:tab/>
      </w:r>
      <w:r w:rsidR="005265EA" w:rsidRPr="000F3CA2">
        <w:rPr>
          <w:rFonts w:hint="eastAsia"/>
          <w:sz w:val="22"/>
        </w:rPr>
        <w:t>申請日　　　　　年　　　月　　日</w:t>
      </w:r>
    </w:p>
    <w:p w14:paraId="05614E45" w14:textId="20320395" w:rsidR="005265EA" w:rsidRPr="000F3CA2" w:rsidRDefault="005265EA" w:rsidP="005265EA">
      <w:pPr>
        <w:widowControl/>
        <w:tabs>
          <w:tab w:val="left" w:pos="6237"/>
        </w:tabs>
        <w:jc w:val="left"/>
        <w:rPr>
          <w:sz w:val="22"/>
        </w:rPr>
      </w:pPr>
      <w:r w:rsidRPr="000F3CA2">
        <w:rPr>
          <w:rFonts w:hint="eastAsia"/>
          <w:sz w:val="22"/>
        </w:rPr>
        <w:tab/>
      </w:r>
      <w:r w:rsidRPr="000F3CA2">
        <w:rPr>
          <w:rFonts w:hint="eastAsia"/>
          <w:sz w:val="22"/>
        </w:rPr>
        <w:t>申請者</w:t>
      </w:r>
    </w:p>
    <w:p w14:paraId="6A718BB2" w14:textId="794E7F4D" w:rsidR="00305DC0" w:rsidRPr="000F3CA2" w:rsidRDefault="00305DC0" w:rsidP="005265EA">
      <w:pPr>
        <w:widowControl/>
        <w:jc w:val="left"/>
        <w:rPr>
          <w:sz w:val="22"/>
        </w:rPr>
      </w:pPr>
      <w:r w:rsidRPr="000F3CA2">
        <w:rPr>
          <w:rFonts w:ascii="ＭＳ Ｐゴシック" w:eastAsia="ＭＳ Ｐゴシック" w:hAnsi="ＭＳ Ｐゴシック" w:hint="eastAsia"/>
          <w:sz w:val="22"/>
        </w:rPr>
        <w:t>１．予算</w:t>
      </w:r>
      <w:r w:rsidRPr="000F3CA2">
        <w:rPr>
          <w:rFonts w:hint="eastAsia"/>
          <w:sz w:val="22"/>
        </w:rPr>
        <w:t>（予算名称）</w:t>
      </w:r>
    </w:p>
    <w:p w14:paraId="38374CB1" w14:textId="0FF6186A" w:rsidR="005265EA" w:rsidRPr="000F3CA2" w:rsidRDefault="00305DC0" w:rsidP="005265EA">
      <w:pPr>
        <w:widowControl/>
        <w:jc w:val="left"/>
        <w:rPr>
          <w:sz w:val="22"/>
        </w:rPr>
      </w:pPr>
      <w:r w:rsidRPr="000F3CA2">
        <w:rPr>
          <w:rFonts w:hint="eastAsia"/>
          <w:sz w:val="22"/>
        </w:rPr>
        <w:t xml:space="preserve">　</w:t>
      </w:r>
    </w:p>
    <w:p w14:paraId="562377DB" w14:textId="4BF7DDD7" w:rsidR="005265EA" w:rsidRPr="000F3CA2" w:rsidRDefault="005265EA" w:rsidP="005265EA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F3CA2">
        <w:rPr>
          <w:rFonts w:ascii="ＭＳ Ｐゴシック" w:eastAsia="ＭＳ Ｐゴシック" w:hAnsi="ＭＳ Ｐゴシック" w:hint="eastAsia"/>
          <w:sz w:val="22"/>
        </w:rPr>
        <w:t>２．実験装置名</w:t>
      </w:r>
    </w:p>
    <w:p w14:paraId="1CB5B431" w14:textId="77777777" w:rsidR="005265EA" w:rsidRPr="000F3CA2" w:rsidRDefault="005265EA" w:rsidP="005265EA">
      <w:pPr>
        <w:widowControl/>
        <w:jc w:val="left"/>
        <w:rPr>
          <w:sz w:val="22"/>
        </w:rPr>
      </w:pPr>
    </w:p>
    <w:p w14:paraId="6A86A652" w14:textId="61671E07" w:rsidR="005265EA" w:rsidRPr="000F3CA2" w:rsidRDefault="004C4128" w:rsidP="005265EA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F3CA2">
        <w:rPr>
          <w:rFonts w:ascii="ＭＳ Ｐゴシック" w:eastAsia="ＭＳ Ｐゴシック" w:hAnsi="ＭＳ Ｐゴシック" w:hint="eastAsia"/>
          <w:sz w:val="22"/>
        </w:rPr>
        <w:t>３</w:t>
      </w:r>
      <w:r w:rsidR="005265EA" w:rsidRPr="000F3CA2">
        <w:rPr>
          <w:rFonts w:ascii="ＭＳ Ｐゴシック" w:eastAsia="ＭＳ Ｐゴシック" w:hAnsi="ＭＳ Ｐゴシック" w:hint="eastAsia"/>
          <w:sz w:val="22"/>
        </w:rPr>
        <w:t>．装置担当者</w:t>
      </w:r>
    </w:p>
    <w:p w14:paraId="34591978" w14:textId="77777777" w:rsidR="005265EA" w:rsidRPr="000F3CA2" w:rsidRDefault="005265EA" w:rsidP="005265EA">
      <w:pPr>
        <w:widowControl/>
        <w:jc w:val="left"/>
        <w:rPr>
          <w:sz w:val="22"/>
        </w:rPr>
      </w:pPr>
    </w:p>
    <w:p w14:paraId="5932ED34" w14:textId="0B284A16" w:rsidR="005265EA" w:rsidRPr="000F3CA2" w:rsidRDefault="004C4128" w:rsidP="005265EA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F3CA2">
        <w:rPr>
          <w:rFonts w:ascii="ＭＳ Ｐゴシック" w:eastAsia="ＭＳ Ｐゴシック" w:hAnsi="ＭＳ Ｐゴシック" w:hint="eastAsia"/>
          <w:sz w:val="22"/>
        </w:rPr>
        <w:t>４</w:t>
      </w:r>
      <w:r w:rsidR="005265EA" w:rsidRPr="000F3CA2">
        <w:rPr>
          <w:rFonts w:ascii="ＭＳ Ｐゴシック" w:eastAsia="ＭＳ Ｐゴシック" w:hAnsi="ＭＳ Ｐゴシック" w:hint="eastAsia"/>
          <w:sz w:val="22"/>
        </w:rPr>
        <w:t>．</w:t>
      </w:r>
      <w:r w:rsidRPr="000F3CA2">
        <w:rPr>
          <w:rFonts w:ascii="ＭＳ Ｐゴシック" w:eastAsia="ＭＳ Ｐゴシック" w:hAnsi="ＭＳ Ｐゴシック" w:hint="eastAsia"/>
          <w:sz w:val="22"/>
        </w:rPr>
        <w:t>希望する実験室</w:t>
      </w:r>
    </w:p>
    <w:p w14:paraId="4CF23A91" w14:textId="6D7C9EA8" w:rsidR="00922457" w:rsidRPr="000F3CA2" w:rsidRDefault="00922457" w:rsidP="005265EA">
      <w:pPr>
        <w:widowControl/>
        <w:jc w:val="left"/>
        <w:rPr>
          <w:sz w:val="22"/>
        </w:rPr>
      </w:pPr>
      <w:r w:rsidRPr="000F3CA2">
        <w:rPr>
          <w:rFonts w:hint="eastAsia"/>
          <w:sz w:val="22"/>
        </w:rPr>
        <w:t xml:space="preserve">　使用期間</w:t>
      </w:r>
    </w:p>
    <w:p w14:paraId="79594B2B" w14:textId="537B478D" w:rsidR="004C4128" w:rsidRPr="000F3CA2" w:rsidRDefault="004C4128" w:rsidP="005265EA">
      <w:pPr>
        <w:widowControl/>
        <w:jc w:val="left"/>
        <w:rPr>
          <w:sz w:val="22"/>
        </w:rPr>
      </w:pPr>
      <w:r w:rsidRPr="000F3CA2">
        <w:rPr>
          <w:rFonts w:hint="eastAsia"/>
          <w:sz w:val="22"/>
        </w:rPr>
        <w:t xml:space="preserve">　実験室名称</w:t>
      </w:r>
    </w:p>
    <w:p w14:paraId="2D9C4734" w14:textId="3B74BFC5" w:rsidR="004C4128" w:rsidRPr="000F3CA2" w:rsidRDefault="004C4128" w:rsidP="005265EA">
      <w:pPr>
        <w:widowControl/>
        <w:jc w:val="left"/>
        <w:rPr>
          <w:sz w:val="22"/>
        </w:rPr>
      </w:pPr>
      <w:r w:rsidRPr="000F3CA2">
        <w:rPr>
          <w:rFonts w:hint="eastAsia"/>
          <w:sz w:val="22"/>
        </w:rPr>
        <w:t xml:space="preserve">　使用面積（配置図添付）</w:t>
      </w:r>
    </w:p>
    <w:p w14:paraId="410F3277" w14:textId="3108A90C" w:rsidR="004C4128" w:rsidRPr="000F3CA2" w:rsidRDefault="004C4128" w:rsidP="005265EA">
      <w:pPr>
        <w:widowControl/>
        <w:jc w:val="left"/>
        <w:rPr>
          <w:sz w:val="22"/>
        </w:rPr>
      </w:pPr>
      <w:r w:rsidRPr="000F3CA2">
        <w:rPr>
          <w:rFonts w:hint="eastAsia"/>
          <w:sz w:val="22"/>
        </w:rPr>
        <w:t xml:space="preserve">　必要設備</w:t>
      </w:r>
      <w:r w:rsidR="00922457" w:rsidRPr="000F3CA2">
        <w:rPr>
          <w:rFonts w:hint="eastAsia"/>
          <w:sz w:val="22"/>
        </w:rPr>
        <w:t>（電気・水</w:t>
      </w:r>
      <w:r w:rsidR="00B543A5" w:rsidRPr="000F3CA2">
        <w:rPr>
          <w:rFonts w:hint="eastAsia"/>
          <w:sz w:val="22"/>
        </w:rPr>
        <w:t>・クレーン・床荷重</w:t>
      </w:r>
      <w:r w:rsidR="00922457" w:rsidRPr="000F3CA2">
        <w:rPr>
          <w:rFonts w:hint="eastAsia"/>
          <w:sz w:val="22"/>
        </w:rPr>
        <w:t>等）</w:t>
      </w:r>
    </w:p>
    <w:p w14:paraId="2E2C377F" w14:textId="77777777" w:rsidR="00922457" w:rsidRPr="000F3CA2" w:rsidRDefault="00922457" w:rsidP="005265EA">
      <w:pPr>
        <w:widowControl/>
        <w:jc w:val="left"/>
        <w:rPr>
          <w:sz w:val="22"/>
        </w:rPr>
      </w:pPr>
    </w:p>
    <w:p w14:paraId="71A59A58" w14:textId="16CAAC95" w:rsidR="004C4128" w:rsidRPr="000F3CA2" w:rsidRDefault="004C4128" w:rsidP="005265EA">
      <w:pPr>
        <w:widowControl/>
        <w:jc w:val="left"/>
        <w:rPr>
          <w:sz w:val="22"/>
        </w:rPr>
      </w:pPr>
      <w:r w:rsidRPr="000F3CA2">
        <w:rPr>
          <w:rFonts w:ascii="ＭＳ Ｐゴシック" w:eastAsia="ＭＳ Ｐゴシック" w:hAnsi="ＭＳ Ｐゴシック" w:hint="eastAsia"/>
          <w:sz w:val="22"/>
        </w:rPr>
        <w:t>５．既存設備との干渉</w:t>
      </w:r>
      <w:r w:rsidR="00922457" w:rsidRPr="000F3CA2">
        <w:rPr>
          <w:rFonts w:hint="eastAsia"/>
          <w:sz w:val="22"/>
        </w:rPr>
        <w:t>（干渉ありの場合は，既存設備名称と担当者と交渉状況を記入）</w:t>
      </w:r>
    </w:p>
    <w:p w14:paraId="443082E2" w14:textId="02CB5115" w:rsidR="00922457" w:rsidRPr="000F3CA2" w:rsidRDefault="00922457" w:rsidP="005265EA">
      <w:pPr>
        <w:widowControl/>
        <w:jc w:val="left"/>
        <w:rPr>
          <w:sz w:val="22"/>
        </w:rPr>
      </w:pPr>
    </w:p>
    <w:p w14:paraId="5E9FC11B" w14:textId="77777777" w:rsidR="000F3CA2" w:rsidRDefault="000F3CA2">
      <w:pPr>
        <w:widowControl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z w:val="24"/>
          <w:szCs w:val="24"/>
        </w:rPr>
        <w:br w:type="page"/>
      </w:r>
    </w:p>
    <w:p w14:paraId="7309B247" w14:textId="436A432C" w:rsidR="00235406" w:rsidRPr="000F3CA2" w:rsidRDefault="00235406" w:rsidP="00235406">
      <w:pPr>
        <w:widowControl/>
        <w:tabs>
          <w:tab w:val="left" w:pos="6237"/>
        </w:tabs>
        <w:jc w:val="left"/>
        <w:rPr>
          <w:sz w:val="22"/>
        </w:rPr>
      </w:pPr>
      <w:r w:rsidRPr="000F3CA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実験室の新規利用事前申請（予算申請中）</w:t>
      </w:r>
      <w:r w:rsidRPr="000F3CA2">
        <w:rPr>
          <w:rFonts w:hint="eastAsia"/>
          <w:sz w:val="22"/>
        </w:rPr>
        <w:tab/>
      </w:r>
      <w:r w:rsidRPr="000F3CA2">
        <w:rPr>
          <w:rFonts w:hint="eastAsia"/>
          <w:sz w:val="22"/>
        </w:rPr>
        <w:t>申請日　　　　　年　　　月　　日</w:t>
      </w:r>
    </w:p>
    <w:p w14:paraId="560953EA" w14:textId="77777777" w:rsidR="00235406" w:rsidRPr="000F3CA2" w:rsidRDefault="00235406" w:rsidP="00235406">
      <w:pPr>
        <w:widowControl/>
        <w:tabs>
          <w:tab w:val="left" w:pos="6237"/>
        </w:tabs>
        <w:jc w:val="left"/>
        <w:rPr>
          <w:sz w:val="22"/>
        </w:rPr>
      </w:pPr>
      <w:r w:rsidRPr="000F3CA2">
        <w:rPr>
          <w:rFonts w:hint="eastAsia"/>
          <w:sz w:val="22"/>
        </w:rPr>
        <w:tab/>
      </w:r>
      <w:r w:rsidRPr="000F3CA2">
        <w:rPr>
          <w:rFonts w:hint="eastAsia"/>
          <w:sz w:val="22"/>
        </w:rPr>
        <w:t>申請者</w:t>
      </w:r>
    </w:p>
    <w:p w14:paraId="3EE5173E" w14:textId="51A88C3E" w:rsidR="00235406" w:rsidRPr="000F3CA2" w:rsidRDefault="00235406" w:rsidP="00235406">
      <w:pPr>
        <w:widowControl/>
        <w:jc w:val="left"/>
        <w:rPr>
          <w:sz w:val="22"/>
        </w:rPr>
      </w:pPr>
      <w:r w:rsidRPr="000F3CA2">
        <w:rPr>
          <w:rFonts w:ascii="ＭＳ Ｐゴシック" w:eastAsia="ＭＳ Ｐゴシック" w:hAnsi="ＭＳ Ｐゴシック" w:hint="eastAsia"/>
          <w:sz w:val="22"/>
        </w:rPr>
        <w:t>１．予算</w:t>
      </w:r>
      <w:r w:rsidRPr="000F3CA2">
        <w:rPr>
          <w:rFonts w:hint="eastAsia"/>
          <w:sz w:val="22"/>
        </w:rPr>
        <w:t>（予算を申請する事業名・プログラム名）</w:t>
      </w:r>
    </w:p>
    <w:p w14:paraId="75B97A31" w14:textId="77777777" w:rsidR="00235406" w:rsidRPr="000F3CA2" w:rsidRDefault="00235406" w:rsidP="00235406">
      <w:pPr>
        <w:widowControl/>
        <w:jc w:val="left"/>
        <w:rPr>
          <w:sz w:val="22"/>
        </w:rPr>
      </w:pPr>
      <w:r w:rsidRPr="000F3CA2">
        <w:rPr>
          <w:rFonts w:hint="eastAsia"/>
          <w:sz w:val="22"/>
        </w:rPr>
        <w:t xml:space="preserve">　</w:t>
      </w:r>
    </w:p>
    <w:p w14:paraId="67918D61" w14:textId="77777777" w:rsidR="00235406" w:rsidRPr="000F3CA2" w:rsidRDefault="00235406" w:rsidP="0023540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F3CA2">
        <w:rPr>
          <w:rFonts w:ascii="ＭＳ Ｐゴシック" w:eastAsia="ＭＳ Ｐゴシック" w:hAnsi="ＭＳ Ｐゴシック" w:hint="eastAsia"/>
          <w:sz w:val="22"/>
        </w:rPr>
        <w:t>２．実験装置名</w:t>
      </w:r>
    </w:p>
    <w:p w14:paraId="55E9AB83" w14:textId="77777777" w:rsidR="00235406" w:rsidRPr="000F3CA2" w:rsidRDefault="00235406" w:rsidP="00235406">
      <w:pPr>
        <w:widowControl/>
        <w:jc w:val="left"/>
        <w:rPr>
          <w:sz w:val="22"/>
        </w:rPr>
      </w:pPr>
    </w:p>
    <w:p w14:paraId="0065A24D" w14:textId="77777777" w:rsidR="00235406" w:rsidRPr="000F3CA2" w:rsidRDefault="00235406" w:rsidP="0023540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F3CA2">
        <w:rPr>
          <w:rFonts w:ascii="ＭＳ Ｐゴシック" w:eastAsia="ＭＳ Ｐゴシック" w:hAnsi="ＭＳ Ｐゴシック" w:hint="eastAsia"/>
          <w:sz w:val="22"/>
        </w:rPr>
        <w:t>３．装置担当者</w:t>
      </w:r>
    </w:p>
    <w:p w14:paraId="5610120D" w14:textId="77777777" w:rsidR="00235406" w:rsidRPr="000F3CA2" w:rsidRDefault="00235406" w:rsidP="00235406">
      <w:pPr>
        <w:widowControl/>
        <w:jc w:val="left"/>
        <w:rPr>
          <w:sz w:val="22"/>
        </w:rPr>
      </w:pPr>
    </w:p>
    <w:p w14:paraId="419171C3" w14:textId="77777777" w:rsidR="00235406" w:rsidRPr="000F3CA2" w:rsidRDefault="00235406" w:rsidP="0023540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F3CA2">
        <w:rPr>
          <w:rFonts w:ascii="ＭＳ Ｐゴシック" w:eastAsia="ＭＳ Ｐゴシック" w:hAnsi="ＭＳ Ｐゴシック" w:hint="eastAsia"/>
          <w:sz w:val="22"/>
        </w:rPr>
        <w:t>４．希望する実験室</w:t>
      </w:r>
    </w:p>
    <w:p w14:paraId="03C6236E" w14:textId="77777777" w:rsidR="00235406" w:rsidRPr="000F3CA2" w:rsidRDefault="00235406" w:rsidP="00235406">
      <w:pPr>
        <w:widowControl/>
        <w:jc w:val="left"/>
        <w:rPr>
          <w:sz w:val="22"/>
        </w:rPr>
      </w:pPr>
      <w:r w:rsidRPr="000F3CA2">
        <w:rPr>
          <w:rFonts w:hint="eastAsia"/>
          <w:sz w:val="22"/>
        </w:rPr>
        <w:t xml:space="preserve">　使用期間</w:t>
      </w:r>
    </w:p>
    <w:p w14:paraId="6349E16A" w14:textId="77777777" w:rsidR="00235406" w:rsidRPr="000F3CA2" w:rsidRDefault="00235406" w:rsidP="00235406">
      <w:pPr>
        <w:widowControl/>
        <w:jc w:val="left"/>
        <w:rPr>
          <w:sz w:val="22"/>
        </w:rPr>
      </w:pPr>
      <w:r w:rsidRPr="000F3CA2">
        <w:rPr>
          <w:rFonts w:hint="eastAsia"/>
          <w:sz w:val="22"/>
        </w:rPr>
        <w:t xml:space="preserve">　実験室名称</w:t>
      </w:r>
    </w:p>
    <w:p w14:paraId="24599107" w14:textId="77777777" w:rsidR="00235406" w:rsidRPr="000F3CA2" w:rsidRDefault="00235406" w:rsidP="00235406">
      <w:pPr>
        <w:widowControl/>
        <w:jc w:val="left"/>
        <w:rPr>
          <w:sz w:val="22"/>
        </w:rPr>
      </w:pPr>
      <w:r w:rsidRPr="000F3CA2">
        <w:rPr>
          <w:rFonts w:hint="eastAsia"/>
          <w:sz w:val="22"/>
        </w:rPr>
        <w:t xml:space="preserve">　使用面積（配置図添付）</w:t>
      </w:r>
    </w:p>
    <w:p w14:paraId="1B1D7424" w14:textId="225BD237" w:rsidR="00235406" w:rsidRPr="000F3CA2" w:rsidRDefault="00235406" w:rsidP="00235406">
      <w:pPr>
        <w:widowControl/>
        <w:jc w:val="left"/>
        <w:rPr>
          <w:sz w:val="22"/>
        </w:rPr>
      </w:pPr>
      <w:r w:rsidRPr="000F3CA2">
        <w:rPr>
          <w:rFonts w:hint="eastAsia"/>
          <w:sz w:val="22"/>
        </w:rPr>
        <w:t xml:space="preserve">　必要設備</w:t>
      </w:r>
      <w:r w:rsidR="00B543A5" w:rsidRPr="000F3CA2">
        <w:rPr>
          <w:rFonts w:hint="eastAsia"/>
          <w:sz w:val="22"/>
        </w:rPr>
        <w:t>（電気・水・クレーン・床荷重等）</w:t>
      </w:r>
    </w:p>
    <w:p w14:paraId="53FD3E34" w14:textId="77777777" w:rsidR="00235406" w:rsidRPr="000F3CA2" w:rsidRDefault="00235406" w:rsidP="00235406">
      <w:pPr>
        <w:widowControl/>
        <w:jc w:val="left"/>
        <w:rPr>
          <w:sz w:val="22"/>
        </w:rPr>
      </w:pPr>
    </w:p>
    <w:p w14:paraId="3548226A" w14:textId="77777777" w:rsidR="00235406" w:rsidRPr="000F3CA2" w:rsidRDefault="00235406" w:rsidP="00235406">
      <w:pPr>
        <w:widowControl/>
        <w:jc w:val="left"/>
        <w:rPr>
          <w:sz w:val="22"/>
        </w:rPr>
      </w:pPr>
      <w:r w:rsidRPr="000F3CA2">
        <w:rPr>
          <w:rFonts w:ascii="ＭＳ Ｐゴシック" w:eastAsia="ＭＳ Ｐゴシック" w:hAnsi="ＭＳ Ｐゴシック" w:hint="eastAsia"/>
          <w:sz w:val="22"/>
        </w:rPr>
        <w:t>５．既存設備との干渉</w:t>
      </w:r>
      <w:r w:rsidRPr="000F3CA2">
        <w:rPr>
          <w:rFonts w:hint="eastAsia"/>
          <w:sz w:val="22"/>
        </w:rPr>
        <w:t>（干渉ありの場合は，既存設備名称と担当者と交渉状況を記入）</w:t>
      </w:r>
    </w:p>
    <w:p w14:paraId="2B5D07F6" w14:textId="77777777" w:rsidR="00235406" w:rsidRPr="000F3CA2" w:rsidRDefault="00235406" w:rsidP="00235406">
      <w:pPr>
        <w:widowControl/>
        <w:jc w:val="left"/>
        <w:rPr>
          <w:sz w:val="22"/>
        </w:rPr>
      </w:pPr>
    </w:p>
    <w:p w14:paraId="42B08B84" w14:textId="2380D1BC" w:rsidR="00BA1A33" w:rsidRPr="000F3CA2" w:rsidRDefault="00BA1A33" w:rsidP="00235406">
      <w:pPr>
        <w:widowControl/>
        <w:jc w:val="left"/>
      </w:pPr>
    </w:p>
    <w:sectPr w:rsidR="00BA1A33" w:rsidRPr="000F3CA2" w:rsidSect="00464385">
      <w:pgSz w:w="11906" w:h="16838"/>
      <w:pgMar w:top="1134" w:right="1134" w:bottom="1134" w:left="1134" w:header="680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964F0" w14:textId="77777777" w:rsidR="00A25807" w:rsidRDefault="00A25807" w:rsidP="00B32335">
      <w:r>
        <w:separator/>
      </w:r>
    </w:p>
  </w:endnote>
  <w:endnote w:type="continuationSeparator" w:id="0">
    <w:p w14:paraId="63FA8A3E" w14:textId="77777777" w:rsidR="00A25807" w:rsidRDefault="00A25807" w:rsidP="00B3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D66DF" w14:textId="77777777" w:rsidR="00A25807" w:rsidRDefault="00A25807" w:rsidP="00B32335">
      <w:r>
        <w:separator/>
      </w:r>
    </w:p>
  </w:footnote>
  <w:footnote w:type="continuationSeparator" w:id="0">
    <w:p w14:paraId="0F1908A0" w14:textId="77777777" w:rsidR="00A25807" w:rsidRDefault="00A25807" w:rsidP="00B32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2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77"/>
    <w:rsid w:val="00030548"/>
    <w:rsid w:val="000730CB"/>
    <w:rsid w:val="000F3CA2"/>
    <w:rsid w:val="000F60FB"/>
    <w:rsid w:val="0015458C"/>
    <w:rsid w:val="001E580F"/>
    <w:rsid w:val="00235406"/>
    <w:rsid w:val="00244C40"/>
    <w:rsid w:val="00305DC0"/>
    <w:rsid w:val="00312A6C"/>
    <w:rsid w:val="00331D10"/>
    <w:rsid w:val="0037527E"/>
    <w:rsid w:val="003C4519"/>
    <w:rsid w:val="003E5169"/>
    <w:rsid w:val="00464385"/>
    <w:rsid w:val="00474736"/>
    <w:rsid w:val="004964E9"/>
    <w:rsid w:val="004B5E19"/>
    <w:rsid w:val="004C4128"/>
    <w:rsid w:val="005051D1"/>
    <w:rsid w:val="005265EA"/>
    <w:rsid w:val="005A7062"/>
    <w:rsid w:val="006A3DAA"/>
    <w:rsid w:val="00740EE9"/>
    <w:rsid w:val="00801A80"/>
    <w:rsid w:val="00866770"/>
    <w:rsid w:val="0087798A"/>
    <w:rsid w:val="008B477E"/>
    <w:rsid w:val="008B4934"/>
    <w:rsid w:val="00922457"/>
    <w:rsid w:val="009B299B"/>
    <w:rsid w:val="009E29D3"/>
    <w:rsid w:val="009E5077"/>
    <w:rsid w:val="00A25807"/>
    <w:rsid w:val="00A5368F"/>
    <w:rsid w:val="00B32335"/>
    <w:rsid w:val="00B543A5"/>
    <w:rsid w:val="00BA1A33"/>
    <w:rsid w:val="00BC4B16"/>
    <w:rsid w:val="00CD3F6A"/>
    <w:rsid w:val="00D60AA1"/>
    <w:rsid w:val="00E01E33"/>
    <w:rsid w:val="00E10D57"/>
    <w:rsid w:val="00E13404"/>
    <w:rsid w:val="00E13AED"/>
    <w:rsid w:val="00E13D29"/>
    <w:rsid w:val="00E904B9"/>
    <w:rsid w:val="00EA5B16"/>
    <w:rsid w:val="00F10FC3"/>
    <w:rsid w:val="00F3366F"/>
    <w:rsid w:val="00F9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9EE82"/>
  <w15:docId w15:val="{3616ECDA-9B09-4C70-A290-CDD7898D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B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2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335"/>
  </w:style>
  <w:style w:type="paragraph" w:styleId="a6">
    <w:name w:val="footer"/>
    <w:basedOn w:val="a"/>
    <w:link w:val="a7"/>
    <w:uiPriority w:val="99"/>
    <w:unhideWhenUsed/>
    <w:rsid w:val="00B32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gawa\Documents\Office%20&#12398;&#12459;&#12473;&#12479;&#12512;%20&#12486;&#12531;&#12503;&#12524;&#12540;&#12488;\20-20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20-20.dotx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Imagawa</dc:creator>
  <cp:keywords/>
  <dc:description/>
  <cp:lastModifiedBy>Kimata A. (木股 あや美)</cp:lastModifiedBy>
  <cp:revision>2</cp:revision>
  <dcterms:created xsi:type="dcterms:W3CDTF">2025-10-09T04:46:00Z</dcterms:created>
  <dcterms:modified xsi:type="dcterms:W3CDTF">2025-10-09T04:46:00Z</dcterms:modified>
</cp:coreProperties>
</file>