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6D84" w14:textId="77777777" w:rsidR="00215E25" w:rsidRPr="00705834" w:rsidRDefault="00705834" w:rsidP="00770424">
      <w:pPr>
        <w:pStyle w:val="a3"/>
        <w:rPr>
          <w:rFonts w:ascii="ＭＳ Ｐゴシック" w:eastAsia="ＭＳ Ｐゴシック" w:hAnsi="ＭＳ Ｐゴシック"/>
          <w:sz w:val="32"/>
          <w:lang w:eastAsia="ja-JP"/>
        </w:rPr>
      </w:pPr>
      <w:r w:rsidRPr="00705834">
        <w:rPr>
          <w:rFonts w:ascii="ＭＳ Ｐゴシック" w:eastAsia="ＭＳ Ｐゴシック" w:hAnsi="ＭＳ Ｐゴシック" w:hint="eastAsia"/>
          <w:sz w:val="32"/>
          <w:lang w:eastAsia="ja-JP"/>
        </w:rPr>
        <w:t>誓</w:t>
      </w:r>
      <w:r>
        <w:rPr>
          <w:rFonts w:ascii="ＭＳ Ｐゴシック" w:eastAsia="ＭＳ Ｐゴシック" w:hAnsi="ＭＳ Ｐゴシック" w:hint="eastAsia"/>
          <w:sz w:val="32"/>
          <w:lang w:eastAsia="ja-JP"/>
        </w:rPr>
        <w:t xml:space="preserve">　</w:t>
      </w:r>
      <w:r w:rsidRPr="00705834">
        <w:rPr>
          <w:rFonts w:ascii="ＭＳ Ｐゴシック" w:eastAsia="ＭＳ Ｐゴシック" w:hAnsi="ＭＳ Ｐゴシック" w:hint="eastAsia"/>
          <w:sz w:val="32"/>
          <w:lang w:eastAsia="ja-JP"/>
        </w:rPr>
        <w:t>約</w:t>
      </w:r>
      <w:r>
        <w:rPr>
          <w:rFonts w:ascii="ＭＳ Ｐゴシック" w:eastAsia="ＭＳ Ｐゴシック" w:hAnsi="ＭＳ Ｐゴシック" w:hint="eastAsia"/>
          <w:sz w:val="32"/>
          <w:lang w:eastAsia="ja-JP"/>
        </w:rPr>
        <w:t xml:space="preserve">　</w:t>
      </w:r>
      <w:r w:rsidRPr="00705834">
        <w:rPr>
          <w:rFonts w:ascii="ＭＳ Ｐゴシック" w:eastAsia="ＭＳ Ｐゴシック" w:hAnsi="ＭＳ Ｐゴシック" w:hint="eastAsia"/>
          <w:sz w:val="32"/>
          <w:lang w:eastAsia="ja-JP"/>
        </w:rPr>
        <w:t>書</w:t>
      </w:r>
    </w:p>
    <w:p w14:paraId="3BA520F1" w14:textId="77777777" w:rsidR="00215E25" w:rsidRDefault="00215E25" w:rsidP="00215E25">
      <w:pPr>
        <w:widowControl w:val="0"/>
        <w:autoSpaceDE w:val="0"/>
        <w:autoSpaceDN w:val="0"/>
        <w:adjustRightInd w:val="0"/>
        <w:rPr>
          <w:kern w:val="0"/>
          <w:szCs w:val="24"/>
          <w:lang w:eastAsia="ja-JP"/>
        </w:rPr>
      </w:pPr>
    </w:p>
    <w:p w14:paraId="48ED9C09" w14:textId="22D1DBD6" w:rsidR="00215E25" w:rsidRDefault="00705834" w:rsidP="00215E25">
      <w:pPr>
        <w:widowControl w:val="0"/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05834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量子科学技術研究開発機構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 xml:space="preserve">　六ヶ所</w:t>
      </w:r>
      <w:r w:rsidR="009E26EB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フュージョンエネルギー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研究所</w:t>
      </w:r>
      <w:r w:rsidR="00FE7E1D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長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殿</w:t>
      </w:r>
    </w:p>
    <w:p w14:paraId="70288C5C" w14:textId="36B71E89" w:rsidR="00C02569" w:rsidRPr="00705834" w:rsidRDefault="00C02569" w:rsidP="00215E25">
      <w:pPr>
        <w:widowControl w:val="0"/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</w:pP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核融合科学研究所　プラットフォーム</w:t>
      </w:r>
      <w:r w:rsidRPr="00C02569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企画室計算機部門長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殿</w:t>
      </w:r>
    </w:p>
    <w:p w14:paraId="5E87E0FB" w14:textId="77777777" w:rsidR="00215E25" w:rsidRPr="00705834" w:rsidRDefault="00215E25" w:rsidP="00215E25">
      <w:pPr>
        <w:widowControl w:val="0"/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</w:p>
    <w:p w14:paraId="1DCEE39D" w14:textId="5005EFF5" w:rsidR="00215E25" w:rsidRPr="00705834" w:rsidRDefault="00705834" w:rsidP="00215E25">
      <w:pPr>
        <w:widowControl w:val="0"/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05834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私は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、</w:t>
      </w:r>
      <w:r w:rsidRPr="00705834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量子科学技術研究開発機構</w:t>
      </w:r>
      <w:r w:rsidR="00C02569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（QST）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六ヶ所</w:t>
      </w:r>
      <w:r w:rsidR="00FE7A03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フュージョンエネルギー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研究所の国際核融合エネルギー研究センター（IFERC）の計算機シミュレーションセンター（CSC）に</w:t>
      </w:r>
      <w:r w:rsidR="00C02569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QSTと核融合科学研究所が共同で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設置</w:t>
      </w:r>
      <w:r w:rsidR="00C02569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し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たスーパーコンピュータシステム</w:t>
      </w:r>
      <w:r w:rsidR="00C02569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（プラズマシミュレータ）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の利用に際して以下のことを誓約いたします。</w:t>
      </w:r>
    </w:p>
    <w:p w14:paraId="24FEBD20" w14:textId="77777777" w:rsidR="00215E25" w:rsidRDefault="00215E25" w:rsidP="00215E25">
      <w:pPr>
        <w:widowControl w:val="0"/>
        <w:autoSpaceDE w:val="0"/>
        <w:autoSpaceDN w:val="0"/>
        <w:adjustRightInd w:val="0"/>
        <w:rPr>
          <w:kern w:val="0"/>
          <w:szCs w:val="24"/>
          <w:lang w:eastAsia="ja-JP"/>
        </w:rPr>
      </w:pPr>
    </w:p>
    <w:p w14:paraId="5BAA4C37" w14:textId="77777777" w:rsidR="00215E25" w:rsidRPr="00705834" w:rsidRDefault="00215E25" w:rsidP="00D310AC">
      <w:pPr>
        <w:widowControl w:val="0"/>
        <w:autoSpaceDE w:val="0"/>
        <w:autoSpaceDN w:val="0"/>
        <w:adjustRightInd w:val="0"/>
        <w:ind w:left="720" w:hanging="72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>1.</w:t>
      </w: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705834" w:rsidRPr="00705834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採択</w:t>
      </w:r>
      <w:r w:rsidR="00705834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課題の目的にのみ計算機資源等を用いること</w:t>
      </w:r>
    </w:p>
    <w:p w14:paraId="2F3AC0C9" w14:textId="77777777" w:rsidR="00215E25" w:rsidRPr="00705834" w:rsidRDefault="00215E25" w:rsidP="00D310AC">
      <w:pPr>
        <w:widowControl w:val="0"/>
        <w:autoSpaceDE w:val="0"/>
        <w:autoSpaceDN w:val="0"/>
        <w:adjustRightInd w:val="0"/>
        <w:ind w:left="720" w:hanging="72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>2.</w:t>
      </w: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705834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研究課題の終了後は速やかにCSCユーザーサポートに</w:t>
      </w:r>
      <w:r w:rsidR="007E58D6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連絡すること</w:t>
      </w:r>
    </w:p>
    <w:p w14:paraId="7C029A96" w14:textId="77777777" w:rsidR="00215E25" w:rsidRPr="00705834" w:rsidRDefault="00215E25" w:rsidP="00D310AC">
      <w:pPr>
        <w:widowControl w:val="0"/>
        <w:autoSpaceDE w:val="0"/>
        <w:autoSpaceDN w:val="0"/>
        <w:adjustRightInd w:val="0"/>
        <w:ind w:left="720" w:hanging="72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>3.</w:t>
      </w: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7E58D6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パスワードの保護、計算機へのアクセス等に関する所属機関の規定に従うとともに、CSCユーザー情報セキュリティガイドラインを読み、理解</w:t>
      </w:r>
      <w:r w:rsidR="00FE7E1D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し、ガイドラインに従う</w:t>
      </w:r>
      <w:r w:rsidR="007E58D6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こと</w:t>
      </w:r>
    </w:p>
    <w:p w14:paraId="0AF155D8" w14:textId="77777777" w:rsidR="007E58D6" w:rsidRDefault="00D310AC" w:rsidP="00D310AC">
      <w:pPr>
        <w:widowControl w:val="0"/>
        <w:autoSpaceDE w:val="0"/>
        <w:autoSpaceDN w:val="0"/>
        <w:adjustRightInd w:val="0"/>
        <w:ind w:left="720" w:hanging="72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>4.</w:t>
      </w:r>
      <w:r w:rsidRPr="00705834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7E58D6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スーパーコンピュータシステム利用終了後のデータ削除に異議を唱えないこと</w:t>
      </w:r>
    </w:p>
    <w:p w14:paraId="677701EE" w14:textId="77777777" w:rsidR="00D310AC" w:rsidRPr="00705834" w:rsidRDefault="007E58D6" w:rsidP="00D310AC">
      <w:pPr>
        <w:widowControl w:val="0"/>
        <w:autoSpaceDE w:val="0"/>
        <w:autoSpaceDN w:val="0"/>
        <w:adjustRightInd w:val="0"/>
        <w:ind w:left="720" w:hanging="72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>5.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ab/>
        <w:t>以下に記載の情報が正確であること</w:t>
      </w:r>
    </w:p>
    <w:p w14:paraId="5B91E5B8" w14:textId="77777777" w:rsidR="005043E0" w:rsidRDefault="005043E0" w:rsidP="00215E25">
      <w:pPr>
        <w:widowControl w:val="0"/>
        <w:autoSpaceDE w:val="0"/>
        <w:autoSpaceDN w:val="0"/>
        <w:adjustRightInd w:val="0"/>
        <w:rPr>
          <w:kern w:val="0"/>
          <w:szCs w:val="24"/>
          <w:lang w:eastAsia="ja-JP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244"/>
      </w:tblGrid>
      <w:tr w:rsidR="00BD3EBF" w:rsidRPr="0009176B" w14:paraId="29184612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0726B105" w14:textId="77777777" w:rsidR="00BD3EBF" w:rsidRPr="007E58D6" w:rsidRDefault="007E58D6" w:rsidP="007E58D6">
            <w:pPr>
              <w:widowControl w:val="0"/>
              <w:autoSpaceDE w:val="0"/>
              <w:autoSpaceDN w:val="0"/>
              <w:adjustRightInd w:val="0"/>
              <w:ind w:left="709" w:hanging="709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 w:rsidRPr="007E58D6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>ユーザー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 xml:space="preserve">氏名　</w:t>
            </w:r>
            <w:r w:rsidR="00BD3EBF"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Users name</w:t>
            </w:r>
          </w:p>
        </w:tc>
        <w:tc>
          <w:tcPr>
            <w:tcW w:w="5244" w:type="dxa"/>
            <w:shd w:val="clear" w:color="auto" w:fill="auto"/>
          </w:tcPr>
          <w:p w14:paraId="7261B2E1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  <w:tr w:rsidR="00BD3EBF" w:rsidRPr="0009176B" w14:paraId="59304BC4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2344DC69" w14:textId="77777777" w:rsidR="00BD3EBF" w:rsidRPr="007E58D6" w:rsidRDefault="007E58D6" w:rsidP="007E58D6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 xml:space="preserve">Eメールアドレス  </w:t>
            </w:r>
            <w:r w:rsidR="00BD3EBF"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Email-address</w:t>
            </w:r>
          </w:p>
        </w:tc>
        <w:tc>
          <w:tcPr>
            <w:tcW w:w="5244" w:type="dxa"/>
            <w:shd w:val="clear" w:color="auto" w:fill="auto"/>
          </w:tcPr>
          <w:p w14:paraId="23C860A4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  <w:tr w:rsidR="00BD3EBF" w:rsidRPr="0009176B" w14:paraId="5B3C723A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2CD79664" w14:textId="77777777" w:rsidR="00BD3EBF" w:rsidRPr="007E58D6" w:rsidRDefault="007E58D6" w:rsidP="007E58D6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 xml:space="preserve">電話番号　</w:t>
            </w:r>
            <w:r w:rsidR="00BD3EBF"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Telephone number</w:t>
            </w:r>
          </w:p>
        </w:tc>
        <w:tc>
          <w:tcPr>
            <w:tcW w:w="5244" w:type="dxa"/>
            <w:shd w:val="clear" w:color="auto" w:fill="auto"/>
          </w:tcPr>
          <w:p w14:paraId="65B13B4A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  <w:tr w:rsidR="00BD3EBF" w:rsidRPr="0009176B" w14:paraId="0940044D" w14:textId="77777777" w:rsidTr="0009176B">
        <w:trPr>
          <w:trHeight w:val="680"/>
        </w:trPr>
        <w:tc>
          <w:tcPr>
            <w:tcW w:w="3119" w:type="dxa"/>
            <w:shd w:val="clear" w:color="auto" w:fill="DBE5F1"/>
          </w:tcPr>
          <w:p w14:paraId="38F70DF0" w14:textId="77777777" w:rsidR="00BD3EBF" w:rsidRPr="007E58D6" w:rsidRDefault="007E58D6" w:rsidP="007E58D6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>所属機関住所</w:t>
            </w:r>
            <w:r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br/>
            </w:r>
            <w:r w:rsidR="00BD3EBF"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Office address</w:t>
            </w:r>
          </w:p>
        </w:tc>
        <w:tc>
          <w:tcPr>
            <w:tcW w:w="5244" w:type="dxa"/>
            <w:shd w:val="clear" w:color="auto" w:fill="auto"/>
          </w:tcPr>
          <w:p w14:paraId="78DE751E" w14:textId="77777777" w:rsidR="00733284" w:rsidRPr="0009176B" w:rsidRDefault="00733284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  <w:tr w:rsidR="00BD3EBF" w:rsidRPr="0009176B" w14:paraId="78E78180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77F1AFF2" w14:textId="77777777" w:rsidR="00BD3EBF" w:rsidRPr="007E58D6" w:rsidRDefault="007E58D6" w:rsidP="007E58D6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val="de-DE" w:eastAsia="ja-JP"/>
              </w:rPr>
              <w:t>所属機関（組織）名</w:t>
            </w:r>
            <w:r w:rsidR="00BD3EBF"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val="de-DE" w:eastAsia="ja-JP"/>
              </w:rPr>
              <w:t>Institute/Organisation Name</w:t>
            </w:r>
          </w:p>
        </w:tc>
        <w:tc>
          <w:tcPr>
            <w:tcW w:w="5244" w:type="dxa"/>
            <w:shd w:val="clear" w:color="auto" w:fill="auto"/>
          </w:tcPr>
          <w:p w14:paraId="0DF7DD0A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val="de-DE" w:eastAsia="ja-JP"/>
              </w:rPr>
            </w:pPr>
          </w:p>
        </w:tc>
      </w:tr>
      <w:tr w:rsidR="00BD3EBF" w:rsidRPr="0009176B" w14:paraId="63894BE8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64600688" w14:textId="77777777" w:rsidR="007E58D6" w:rsidRDefault="007E58D6" w:rsidP="0009176B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IT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>部門担当者名</w:t>
            </w:r>
          </w:p>
          <w:p w14:paraId="52E77323" w14:textId="77777777" w:rsidR="00BD3EBF" w:rsidRPr="007E58D6" w:rsidRDefault="00BD3EBF" w:rsidP="0009176B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IT Department Contact Person for CSC Matters:</w:t>
            </w:r>
            <w:r w:rsidRPr="007E58D6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1438D67E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  <w:tr w:rsidR="00BD3EBF" w:rsidRPr="0009176B" w14:paraId="225D93CA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2531DC99" w14:textId="77777777" w:rsidR="007E58D6" w:rsidRDefault="007E58D6" w:rsidP="007E58D6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>IT部門担当者Eメールアドレス</w:t>
            </w:r>
          </w:p>
          <w:p w14:paraId="04E8A0D8" w14:textId="77777777" w:rsidR="00BD3EBF" w:rsidRPr="007E58D6" w:rsidRDefault="00BD3EBF" w:rsidP="007E58D6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Their email address</w:t>
            </w:r>
            <w:r w:rsidRPr="007E58D6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6B6F27FA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  <w:tr w:rsidR="00BD3EBF" w:rsidRPr="0009176B" w14:paraId="46A277B1" w14:textId="77777777" w:rsidTr="0009176B">
        <w:trPr>
          <w:trHeight w:val="340"/>
        </w:trPr>
        <w:tc>
          <w:tcPr>
            <w:tcW w:w="3119" w:type="dxa"/>
            <w:shd w:val="clear" w:color="auto" w:fill="DBE5F1"/>
          </w:tcPr>
          <w:p w14:paraId="7AFB6A7F" w14:textId="77777777" w:rsidR="007E58D6" w:rsidRDefault="007E58D6" w:rsidP="0009176B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lang w:eastAsia="ja-JP"/>
              </w:rPr>
              <w:t>IT部門担当者電話番号</w:t>
            </w:r>
          </w:p>
          <w:p w14:paraId="1A317A3B" w14:textId="77777777" w:rsidR="00BD3EBF" w:rsidRPr="007E58D6" w:rsidRDefault="00BD3EBF" w:rsidP="0009176B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</w:pPr>
            <w:r w:rsidRPr="007E58D6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lang w:eastAsia="ja-JP"/>
              </w:rPr>
              <w:t>Their telephone number:</w:t>
            </w:r>
          </w:p>
        </w:tc>
        <w:tc>
          <w:tcPr>
            <w:tcW w:w="5244" w:type="dxa"/>
            <w:shd w:val="clear" w:color="auto" w:fill="auto"/>
          </w:tcPr>
          <w:p w14:paraId="772AF914" w14:textId="77777777" w:rsidR="00BD3EBF" w:rsidRPr="0009176B" w:rsidRDefault="00BD3EBF" w:rsidP="0009176B">
            <w:pPr>
              <w:widowControl w:val="0"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ja-JP"/>
              </w:rPr>
            </w:pPr>
          </w:p>
        </w:tc>
      </w:tr>
    </w:tbl>
    <w:p w14:paraId="61D68BDA" w14:textId="77777777" w:rsidR="00834C5B" w:rsidRDefault="00834C5B" w:rsidP="00215E25">
      <w:pPr>
        <w:widowControl w:val="0"/>
        <w:autoSpaceDE w:val="0"/>
        <w:autoSpaceDN w:val="0"/>
        <w:adjustRightInd w:val="0"/>
        <w:rPr>
          <w:kern w:val="0"/>
          <w:szCs w:val="24"/>
          <w:lang w:eastAsia="ja-JP"/>
        </w:rPr>
      </w:pPr>
    </w:p>
    <w:p w14:paraId="566E7A03" w14:textId="77777777" w:rsidR="00215E25" w:rsidRDefault="00215E25" w:rsidP="00215E25">
      <w:pPr>
        <w:widowControl w:val="0"/>
        <w:autoSpaceDE w:val="0"/>
        <w:autoSpaceDN w:val="0"/>
        <w:adjustRightInd w:val="0"/>
        <w:rPr>
          <w:kern w:val="0"/>
          <w:szCs w:val="24"/>
          <w:lang w:val="de-DE" w:eastAsia="ja-JP"/>
        </w:rPr>
      </w:pPr>
    </w:p>
    <w:p w14:paraId="3D11928C" w14:textId="77777777" w:rsidR="008B68DD" w:rsidRDefault="008B68DD" w:rsidP="00215E25">
      <w:pPr>
        <w:widowControl w:val="0"/>
        <w:autoSpaceDE w:val="0"/>
        <w:autoSpaceDN w:val="0"/>
        <w:adjustRightInd w:val="0"/>
        <w:rPr>
          <w:kern w:val="0"/>
          <w:szCs w:val="24"/>
          <w:lang w:val="de-DE" w:eastAsia="ja-JP"/>
        </w:rPr>
      </w:pPr>
    </w:p>
    <w:p w14:paraId="56A75D61" w14:textId="77777777" w:rsidR="008B68DD" w:rsidRPr="00BD3EBF" w:rsidRDefault="008B68DD" w:rsidP="00215E25">
      <w:pPr>
        <w:widowControl w:val="0"/>
        <w:autoSpaceDE w:val="0"/>
        <w:autoSpaceDN w:val="0"/>
        <w:adjustRightInd w:val="0"/>
        <w:rPr>
          <w:rFonts w:hint="eastAsia"/>
          <w:kern w:val="0"/>
          <w:szCs w:val="24"/>
          <w:lang w:val="de-DE" w:eastAsia="ja-JP"/>
        </w:rPr>
      </w:pPr>
    </w:p>
    <w:p w14:paraId="674BB3AF" w14:textId="77777777" w:rsidR="00215E25" w:rsidRPr="00BD3EBF" w:rsidRDefault="00215E25" w:rsidP="00215E25">
      <w:pPr>
        <w:widowControl w:val="0"/>
        <w:autoSpaceDE w:val="0"/>
        <w:autoSpaceDN w:val="0"/>
        <w:adjustRightInd w:val="0"/>
        <w:rPr>
          <w:kern w:val="0"/>
          <w:szCs w:val="24"/>
          <w:lang w:val="de-DE" w:eastAsia="ja-JP"/>
        </w:rPr>
      </w:pPr>
    </w:p>
    <w:p w14:paraId="5E391E4F" w14:textId="77777777" w:rsidR="00215E25" w:rsidRPr="00215E25" w:rsidRDefault="00215E25" w:rsidP="00215E25">
      <w:pPr>
        <w:widowControl w:val="0"/>
        <w:autoSpaceDE w:val="0"/>
        <w:autoSpaceDN w:val="0"/>
        <w:adjustRightInd w:val="0"/>
        <w:rPr>
          <w:kern w:val="0"/>
          <w:szCs w:val="24"/>
          <w:lang w:eastAsia="ja-JP"/>
        </w:rPr>
      </w:pPr>
      <w:r w:rsidRPr="00215E25">
        <w:rPr>
          <w:kern w:val="0"/>
          <w:szCs w:val="24"/>
          <w:lang w:eastAsia="ja-JP"/>
        </w:rPr>
        <w:t xml:space="preserve">---------------- </w:t>
      </w:r>
      <w:r w:rsidR="00D310AC">
        <w:rPr>
          <w:kern w:val="0"/>
          <w:szCs w:val="24"/>
          <w:lang w:eastAsia="ja-JP"/>
        </w:rPr>
        <w:tab/>
      </w:r>
      <w:r w:rsidR="00D310AC">
        <w:rPr>
          <w:kern w:val="0"/>
          <w:szCs w:val="24"/>
          <w:lang w:eastAsia="ja-JP"/>
        </w:rPr>
        <w:tab/>
      </w:r>
      <w:r w:rsidR="00D310AC">
        <w:rPr>
          <w:kern w:val="0"/>
          <w:szCs w:val="24"/>
          <w:lang w:eastAsia="ja-JP"/>
        </w:rPr>
        <w:tab/>
      </w:r>
      <w:r w:rsidR="00D310AC">
        <w:rPr>
          <w:kern w:val="0"/>
          <w:szCs w:val="24"/>
          <w:lang w:eastAsia="ja-JP"/>
        </w:rPr>
        <w:tab/>
      </w:r>
      <w:r w:rsidR="00D310AC">
        <w:rPr>
          <w:kern w:val="0"/>
          <w:szCs w:val="24"/>
          <w:lang w:eastAsia="ja-JP"/>
        </w:rPr>
        <w:tab/>
      </w:r>
      <w:r w:rsidRPr="00215E25">
        <w:rPr>
          <w:kern w:val="0"/>
          <w:szCs w:val="24"/>
          <w:lang w:eastAsia="ja-JP"/>
        </w:rPr>
        <w:t>----------------------------------------</w:t>
      </w:r>
    </w:p>
    <w:p w14:paraId="504C9F74" w14:textId="77777777" w:rsidR="00215E25" w:rsidRPr="007E58D6" w:rsidRDefault="007E58D6" w:rsidP="00215E25">
      <w:pPr>
        <w:widowControl w:val="0"/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Cs w:val="24"/>
          <w:lang w:eastAsia="ja-JP"/>
        </w:rPr>
      </w:pPr>
      <w:r w:rsidRPr="007E58D6"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 xml:space="preserve">日付 </w:t>
      </w:r>
      <w:r w:rsidR="00215E25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>Date</w:t>
      </w:r>
      <w:r w:rsidR="00D310AC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D310AC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215E25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 xml:space="preserve"> </w:t>
      </w:r>
      <w:r w:rsidR="00D310AC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 w:rsidR="00D310AC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ab/>
      </w:r>
      <w:r>
        <w:rPr>
          <w:rFonts w:ascii="ＭＳ Ｐゴシック" w:eastAsia="ＭＳ Ｐゴシック" w:hAnsi="ＭＳ Ｐゴシック"/>
          <w:kern w:val="0"/>
          <w:szCs w:val="24"/>
          <w:lang w:eastAsia="ja-JP"/>
        </w:rPr>
        <w:t xml:space="preserve">          </w:t>
      </w:r>
      <w:r>
        <w:rPr>
          <w:rFonts w:ascii="ＭＳ Ｐゴシック" w:eastAsia="ＭＳ Ｐゴシック" w:hAnsi="ＭＳ Ｐゴシック" w:hint="eastAsia"/>
          <w:kern w:val="0"/>
          <w:szCs w:val="24"/>
          <w:lang w:eastAsia="ja-JP"/>
        </w:rPr>
        <w:t xml:space="preserve">署名 </w:t>
      </w:r>
      <w:r w:rsidR="00D310AC" w:rsidRPr="007E58D6">
        <w:rPr>
          <w:rFonts w:ascii="ＭＳ Ｐゴシック" w:eastAsia="ＭＳ Ｐゴシック" w:hAnsi="ＭＳ Ｐゴシック"/>
          <w:kern w:val="0"/>
          <w:szCs w:val="24"/>
          <w:lang w:eastAsia="ja-JP"/>
        </w:rPr>
        <w:t>Signature</w:t>
      </w:r>
    </w:p>
    <w:p w14:paraId="268E0E6B" w14:textId="77777777" w:rsidR="00215E25" w:rsidRDefault="00215E25" w:rsidP="00215E25">
      <w:pPr>
        <w:widowControl w:val="0"/>
        <w:autoSpaceDE w:val="0"/>
        <w:autoSpaceDN w:val="0"/>
        <w:adjustRightInd w:val="0"/>
        <w:rPr>
          <w:rFonts w:ascii="Courier" w:hAnsi="Courier" w:cs="Courier"/>
          <w:kern w:val="0"/>
          <w:sz w:val="32"/>
          <w:szCs w:val="32"/>
          <w:lang w:eastAsia="ja-JP"/>
        </w:rPr>
      </w:pPr>
    </w:p>
    <w:sectPr w:rsidR="00215E25" w:rsidSect="0052456C">
      <w:pgSz w:w="11907" w:h="16839" w:code="9"/>
      <w:pgMar w:top="1985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4AFF" w14:textId="77777777" w:rsidR="0050735E" w:rsidRDefault="0050735E" w:rsidP="00C427D4">
      <w:r>
        <w:separator/>
      </w:r>
    </w:p>
  </w:endnote>
  <w:endnote w:type="continuationSeparator" w:id="0">
    <w:p w14:paraId="32514CA4" w14:textId="77777777" w:rsidR="0050735E" w:rsidRDefault="0050735E" w:rsidP="00C4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CF41" w14:textId="77777777" w:rsidR="0050735E" w:rsidRDefault="0050735E" w:rsidP="00C427D4">
      <w:r>
        <w:separator/>
      </w:r>
    </w:p>
  </w:footnote>
  <w:footnote w:type="continuationSeparator" w:id="0">
    <w:p w14:paraId="5C7998EA" w14:textId="77777777" w:rsidR="0050735E" w:rsidRDefault="0050735E" w:rsidP="00C4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36887"/>
    <w:multiLevelType w:val="multilevel"/>
    <w:tmpl w:val="F7CA86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88768621">
    <w:abstractNumId w:val="0"/>
  </w:num>
  <w:num w:numId="2" w16cid:durableId="24996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88"/>
    <w:rsid w:val="00033966"/>
    <w:rsid w:val="0009176B"/>
    <w:rsid w:val="0009458C"/>
    <w:rsid w:val="001044B4"/>
    <w:rsid w:val="00215E25"/>
    <w:rsid w:val="0025246C"/>
    <w:rsid w:val="00263244"/>
    <w:rsid w:val="002B5F39"/>
    <w:rsid w:val="00351308"/>
    <w:rsid w:val="00374B81"/>
    <w:rsid w:val="00377D09"/>
    <w:rsid w:val="0039171E"/>
    <w:rsid w:val="003B77D2"/>
    <w:rsid w:val="003C5531"/>
    <w:rsid w:val="003D7F08"/>
    <w:rsid w:val="00442288"/>
    <w:rsid w:val="0047065A"/>
    <w:rsid w:val="0049118A"/>
    <w:rsid w:val="004A4E6D"/>
    <w:rsid w:val="005043E0"/>
    <w:rsid w:val="0050735E"/>
    <w:rsid w:val="00523A2A"/>
    <w:rsid w:val="0052456C"/>
    <w:rsid w:val="0052505E"/>
    <w:rsid w:val="005A03E6"/>
    <w:rsid w:val="005A627C"/>
    <w:rsid w:val="00655BC4"/>
    <w:rsid w:val="006B2241"/>
    <w:rsid w:val="006E5DBD"/>
    <w:rsid w:val="00705834"/>
    <w:rsid w:val="007166F6"/>
    <w:rsid w:val="00733284"/>
    <w:rsid w:val="00755742"/>
    <w:rsid w:val="007570CB"/>
    <w:rsid w:val="00770424"/>
    <w:rsid w:val="00794837"/>
    <w:rsid w:val="0079591A"/>
    <w:rsid w:val="007E58D6"/>
    <w:rsid w:val="008120C2"/>
    <w:rsid w:val="00817CE9"/>
    <w:rsid w:val="00834C5B"/>
    <w:rsid w:val="008376D6"/>
    <w:rsid w:val="008B68DD"/>
    <w:rsid w:val="008D43BA"/>
    <w:rsid w:val="0094226A"/>
    <w:rsid w:val="009E26EB"/>
    <w:rsid w:val="00A245E4"/>
    <w:rsid w:val="00A93BAE"/>
    <w:rsid w:val="00AD0CBA"/>
    <w:rsid w:val="00AD18DA"/>
    <w:rsid w:val="00AD5EDF"/>
    <w:rsid w:val="00AF3ACC"/>
    <w:rsid w:val="00B16801"/>
    <w:rsid w:val="00B529C4"/>
    <w:rsid w:val="00BB0E71"/>
    <w:rsid w:val="00BC5F45"/>
    <w:rsid w:val="00BD3EBF"/>
    <w:rsid w:val="00C02569"/>
    <w:rsid w:val="00C427D4"/>
    <w:rsid w:val="00C5600E"/>
    <w:rsid w:val="00C7767A"/>
    <w:rsid w:val="00CE4F61"/>
    <w:rsid w:val="00D062DC"/>
    <w:rsid w:val="00D160C7"/>
    <w:rsid w:val="00D20178"/>
    <w:rsid w:val="00D27F27"/>
    <w:rsid w:val="00D310AC"/>
    <w:rsid w:val="00D43A94"/>
    <w:rsid w:val="00D61973"/>
    <w:rsid w:val="00E36A48"/>
    <w:rsid w:val="00EF4F35"/>
    <w:rsid w:val="00F30979"/>
    <w:rsid w:val="00F42CD9"/>
    <w:rsid w:val="00FC4DAB"/>
    <w:rsid w:val="00FE7A03"/>
    <w:rsid w:val="00FE7E1D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547A77"/>
  <w15:chartTrackingRefBased/>
  <w15:docId w15:val="{5A4E5598-9C0E-45E4-B983-4370870D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4"/>
      <w:sz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">
    <w:name w:val="Annex 1"/>
    <w:basedOn w:val="1"/>
    <w:pPr>
      <w:spacing w:before="0" w:after="240"/>
      <w:ind w:right="720"/>
      <w:jc w:val="both"/>
    </w:pPr>
    <w:rPr>
      <w:rFonts w:ascii="Times New Roman" w:hAnsi="Times New Roman"/>
      <w:kern w:val="28"/>
      <w:sz w:val="28"/>
      <w:lang w:val="en-GB" w:eastAsia="ja-JP"/>
    </w:rPr>
  </w:style>
  <w:style w:type="paragraph" w:styleId="a3">
    <w:name w:val="caption"/>
    <w:basedOn w:val="a"/>
    <w:next w:val="a"/>
    <w:qFormat/>
    <w:rsid w:val="0063007E"/>
    <w:pPr>
      <w:spacing w:before="120" w:after="120"/>
      <w:jc w:val="center"/>
    </w:pPr>
    <w:rPr>
      <w:b/>
    </w:rPr>
  </w:style>
  <w:style w:type="character" w:styleId="a4">
    <w:name w:val="annotation reference"/>
    <w:uiPriority w:val="99"/>
    <w:semiHidden/>
    <w:unhideWhenUsed/>
    <w:rsid w:val="00834C5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34C5B"/>
    <w:rPr>
      <w:szCs w:val="24"/>
    </w:rPr>
  </w:style>
  <w:style w:type="character" w:customStyle="1" w:styleId="a6">
    <w:name w:val="コメント文字列 (文字)"/>
    <w:link w:val="a5"/>
    <w:uiPriority w:val="99"/>
    <w:semiHidden/>
    <w:rsid w:val="00834C5B"/>
    <w:rPr>
      <w:kern w:val="24"/>
      <w:sz w:val="24"/>
      <w:szCs w:val="24"/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4C5B"/>
    <w:rPr>
      <w:b/>
      <w:bCs/>
      <w:sz w:val="20"/>
      <w:szCs w:val="20"/>
    </w:rPr>
  </w:style>
  <w:style w:type="character" w:customStyle="1" w:styleId="a8">
    <w:name w:val="コメント内容 (文字)"/>
    <w:link w:val="a7"/>
    <w:uiPriority w:val="99"/>
    <w:semiHidden/>
    <w:rsid w:val="00834C5B"/>
    <w:rPr>
      <w:b/>
      <w:bCs/>
      <w:kern w:val="24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34C5B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34C5B"/>
    <w:rPr>
      <w:rFonts w:ascii="Lucida Grande" w:hAnsi="Lucida Grande" w:cs="Lucida Grande"/>
      <w:kern w:val="24"/>
      <w:sz w:val="18"/>
      <w:szCs w:val="18"/>
      <w:lang w:val="en-US" w:eastAsia="en-US"/>
    </w:rPr>
  </w:style>
  <w:style w:type="paragraph" w:styleId="ab">
    <w:name w:val="header"/>
    <w:basedOn w:val="a"/>
    <w:link w:val="ac"/>
    <w:unhideWhenUsed/>
    <w:rsid w:val="00C427D4"/>
    <w:pPr>
      <w:tabs>
        <w:tab w:val="center" w:pos="4320"/>
        <w:tab w:val="right" w:pos="8640"/>
      </w:tabs>
    </w:pPr>
  </w:style>
  <w:style w:type="character" w:customStyle="1" w:styleId="ac">
    <w:name w:val="ヘッダー (文字)"/>
    <w:link w:val="ab"/>
    <w:uiPriority w:val="99"/>
    <w:rsid w:val="00C427D4"/>
    <w:rPr>
      <w:kern w:val="24"/>
      <w:sz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C427D4"/>
    <w:pPr>
      <w:tabs>
        <w:tab w:val="center" w:pos="4320"/>
        <w:tab w:val="right" w:pos="8640"/>
      </w:tabs>
    </w:pPr>
  </w:style>
  <w:style w:type="character" w:customStyle="1" w:styleId="ae">
    <w:name w:val="フッター (文字)"/>
    <w:link w:val="ad"/>
    <w:uiPriority w:val="99"/>
    <w:rsid w:val="00C427D4"/>
    <w:rPr>
      <w:kern w:val="24"/>
      <w:sz w:val="24"/>
      <w:lang w:val="en-US" w:eastAsia="en-US"/>
    </w:rPr>
  </w:style>
  <w:style w:type="table" w:styleId="af">
    <w:name w:val="Table Grid"/>
    <w:basedOn w:val="a1"/>
    <w:uiPriority w:val="59"/>
    <w:rsid w:val="00BD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erc-cscb\Documents\Visual%20Studio%202010\Projects\CSC_UserControl\CSC_UserControl\bin\Debug\Rules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Rules3</Template>
  <TotalTime>43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ITER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iferc-csc-B</dc:creator>
  <cp:keywords/>
  <cp:lastModifiedBy>Miyato Naoaki</cp:lastModifiedBy>
  <cp:revision>6</cp:revision>
  <cp:lastPrinted>2014-04-02T07:13:00Z</cp:lastPrinted>
  <dcterms:created xsi:type="dcterms:W3CDTF">2024-03-22T03:20:00Z</dcterms:created>
  <dcterms:modified xsi:type="dcterms:W3CDTF">2025-05-22T07:22:00Z</dcterms:modified>
</cp:coreProperties>
</file>